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95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3957"/>
        <w:gridCol w:w="1083"/>
        <w:gridCol w:w="2430"/>
        <w:gridCol w:w="450"/>
        <w:gridCol w:w="450"/>
        <w:gridCol w:w="450"/>
      </w:tblGrid>
      <w:tr w:rsidR="00A93382" w14:paraId="70C928C7" w14:textId="77777777" w:rsidTr="006568F5">
        <w:trPr>
          <w:trHeight w:val="100"/>
          <w:tblHeader/>
        </w:trPr>
        <w:tc>
          <w:tcPr>
            <w:tcW w:w="5760" w:type="dxa"/>
            <w:gridSpan w:val="3"/>
            <w:noWrap/>
            <w:vAlign w:val="center"/>
            <w:hideMark/>
          </w:tcPr>
          <w:p w14:paraId="4AE45A3F" w14:textId="77777777" w:rsidR="00A93382" w:rsidRPr="00E7691B" w:rsidRDefault="00A93382" w:rsidP="006568F5">
            <w:pPr>
              <w:pStyle w:val="RevisionTableHeading"/>
              <w:bidi/>
            </w:pPr>
            <w:r w:rsidRPr="00E7691B">
              <w:rPr>
                <w:rtl/>
                <w:lang w:eastAsia="ar"/>
              </w:rPr>
              <w:t>اسم المشروع</w:t>
            </w:r>
            <w:r w:rsidRPr="00E7691B">
              <w:rPr>
                <w:b w:val="0"/>
                <w:rtl/>
                <w:lang w:eastAsia="ar"/>
              </w:rPr>
              <w:t>:</w:t>
            </w:r>
          </w:p>
        </w:tc>
        <w:tc>
          <w:tcPr>
            <w:tcW w:w="2880" w:type="dxa"/>
            <w:gridSpan w:val="2"/>
            <w:vAlign w:val="center"/>
            <w:hideMark/>
          </w:tcPr>
          <w:p w14:paraId="35670EA2" w14:textId="77777777" w:rsidR="00A93382" w:rsidRPr="00E7691B" w:rsidRDefault="00A93382" w:rsidP="006568F5">
            <w:pPr>
              <w:pStyle w:val="RevisionTableHeading"/>
              <w:bidi/>
            </w:pPr>
            <w:r w:rsidRPr="00E7691B">
              <w:rPr>
                <w:rtl/>
                <w:lang w:eastAsia="ar"/>
              </w:rPr>
              <w:t>أرقام مراجع الرسم</w:t>
            </w:r>
            <w:r w:rsidRPr="00E7691B">
              <w:rPr>
                <w:b w:val="0"/>
                <w:rtl/>
                <w:lang w:eastAsia="ar"/>
              </w:rPr>
              <w:t>.</w:t>
            </w:r>
          </w:p>
        </w:tc>
        <w:tc>
          <w:tcPr>
            <w:tcW w:w="900" w:type="dxa"/>
            <w:gridSpan w:val="2"/>
            <w:vAlign w:val="center"/>
            <w:hideMark/>
          </w:tcPr>
          <w:p w14:paraId="4DA93E55" w14:textId="77777777" w:rsidR="00A93382" w:rsidRPr="00E7691B" w:rsidRDefault="00A93382" w:rsidP="006568F5">
            <w:pPr>
              <w:pStyle w:val="RevisionTableHeading"/>
              <w:bidi/>
            </w:pPr>
            <w:r w:rsidRPr="00E7691B">
              <w:rPr>
                <w:rtl/>
                <w:lang w:eastAsia="ar"/>
              </w:rPr>
              <w:t>النسخة</w:t>
            </w:r>
          </w:p>
        </w:tc>
      </w:tr>
      <w:tr w:rsidR="00A93382" w14:paraId="6B838515" w14:textId="77777777" w:rsidTr="006568F5">
        <w:trPr>
          <w:trHeight w:val="20"/>
        </w:trPr>
        <w:tc>
          <w:tcPr>
            <w:tcW w:w="720" w:type="dxa"/>
            <w:vMerge w:val="restart"/>
            <w:shd w:val="clear" w:color="auto" w:fill="C6D9F1" w:themeFill="text2" w:themeFillTint="33"/>
            <w:vAlign w:val="center"/>
            <w:hideMark/>
          </w:tcPr>
          <w:p w14:paraId="702E5BB1" w14:textId="77777777" w:rsidR="00A93382" w:rsidRPr="007942BF" w:rsidRDefault="00A93382" w:rsidP="006568F5">
            <w:pPr>
              <w:pStyle w:val="TableHeading"/>
              <w:bidi/>
            </w:pPr>
            <w:r w:rsidRPr="007942BF">
              <w:rPr>
                <w:rtl/>
                <w:lang w:eastAsia="ar"/>
              </w:rPr>
              <w:t>مسلسل</w:t>
            </w:r>
          </w:p>
        </w:tc>
        <w:tc>
          <w:tcPr>
            <w:tcW w:w="7470" w:type="dxa"/>
            <w:gridSpan w:val="3"/>
            <w:vMerge w:val="restart"/>
            <w:shd w:val="clear" w:color="auto" w:fill="C6D9F1" w:themeFill="text2" w:themeFillTint="33"/>
            <w:vAlign w:val="center"/>
            <w:hideMark/>
          </w:tcPr>
          <w:p w14:paraId="3D8089D1" w14:textId="77777777" w:rsidR="00A93382" w:rsidRPr="007942BF" w:rsidRDefault="00A93382" w:rsidP="006568F5">
            <w:pPr>
              <w:pStyle w:val="TableHeading"/>
              <w:bidi/>
            </w:pPr>
            <w:r w:rsidRPr="007942BF">
              <w:rPr>
                <w:rtl/>
                <w:lang w:eastAsia="ar"/>
              </w:rPr>
              <w:t>بند المعاينة</w:t>
            </w:r>
          </w:p>
        </w:tc>
        <w:tc>
          <w:tcPr>
            <w:tcW w:w="1350" w:type="dxa"/>
            <w:gridSpan w:val="3"/>
            <w:shd w:val="clear" w:color="auto" w:fill="C6D9F1" w:themeFill="text2" w:themeFillTint="33"/>
            <w:vAlign w:val="center"/>
            <w:hideMark/>
          </w:tcPr>
          <w:p w14:paraId="0733DBCA" w14:textId="77777777" w:rsidR="00A93382" w:rsidRPr="007942BF" w:rsidRDefault="00A93382" w:rsidP="006568F5">
            <w:pPr>
              <w:pStyle w:val="RevH8ptcenter"/>
              <w:bidi/>
            </w:pPr>
            <w:r w:rsidRPr="007942BF">
              <w:rPr>
                <w:rtl/>
                <w:lang w:eastAsia="ar"/>
              </w:rPr>
              <w:t>جيدة</w:t>
            </w:r>
          </w:p>
        </w:tc>
      </w:tr>
      <w:tr w:rsidR="00A93382" w14:paraId="2BFB3563" w14:textId="77777777" w:rsidTr="006568F5">
        <w:trPr>
          <w:trHeight w:val="20"/>
          <w:tblHeader/>
        </w:trPr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957961" w14:textId="77777777" w:rsidR="00A93382" w:rsidRDefault="00A93382" w:rsidP="006568F5">
            <w:pPr>
              <w:bidi/>
              <w:jc w:val="left"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470" w:type="dxa"/>
            <w:gridSpan w:val="3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45E56BB" w14:textId="77777777" w:rsidR="00A93382" w:rsidRDefault="00A93382" w:rsidP="006568F5">
            <w:pPr>
              <w:bidi/>
              <w:jc w:val="lef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320B45" w14:textId="77777777" w:rsidR="00A93382" w:rsidRPr="007942BF" w:rsidRDefault="00A93382" w:rsidP="006568F5">
            <w:pPr>
              <w:pStyle w:val="RevH8ptcenter"/>
              <w:bidi/>
            </w:pPr>
            <w:r w:rsidRPr="007942BF">
              <w:rPr>
                <w:rtl/>
                <w:lang w:eastAsia="ar"/>
              </w:rPr>
              <w:t>لا ينطبق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4E7068B" w14:textId="77777777" w:rsidR="00A93382" w:rsidRPr="007942BF" w:rsidRDefault="00A93382" w:rsidP="006568F5">
            <w:pPr>
              <w:pStyle w:val="RevH8ptcenter"/>
              <w:bidi/>
            </w:pPr>
            <w:r w:rsidRPr="007942BF">
              <w:rPr>
                <w:rtl/>
                <w:lang w:eastAsia="ar"/>
              </w:rPr>
              <w:t>نعم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F2F058" w14:textId="77777777" w:rsidR="00A93382" w:rsidRPr="007942BF" w:rsidRDefault="00A93382" w:rsidP="006568F5">
            <w:pPr>
              <w:pStyle w:val="RevH8ptcenter"/>
              <w:bidi/>
            </w:pPr>
            <w:r w:rsidRPr="007942BF">
              <w:rPr>
                <w:rtl/>
                <w:lang w:eastAsia="ar"/>
              </w:rPr>
              <w:t>لا</w:t>
            </w:r>
          </w:p>
        </w:tc>
      </w:tr>
      <w:tr w:rsidR="00A93382" w14:paraId="35169459" w14:textId="77777777" w:rsidTr="006568F5">
        <w:trPr>
          <w:trHeight w:val="20"/>
        </w:trPr>
        <w:tc>
          <w:tcPr>
            <w:tcW w:w="720" w:type="dxa"/>
            <w:tcBorders>
              <w:right w:val="nil"/>
            </w:tcBorders>
            <w:shd w:val="clear" w:color="auto" w:fill="BAC6CA"/>
            <w:noWrap/>
            <w:vAlign w:val="center"/>
            <w:hideMark/>
          </w:tcPr>
          <w:p w14:paraId="5F3BF380" w14:textId="77777777" w:rsidR="00A93382" w:rsidRPr="007942BF" w:rsidRDefault="00A93382" w:rsidP="006568F5">
            <w:pPr>
              <w:pStyle w:val="TT9pt"/>
              <w:bidi/>
              <w:rPr>
                <w:b/>
                <w:bCs/>
              </w:rPr>
            </w:pPr>
            <w:r w:rsidRPr="007942BF">
              <w:rPr>
                <w:b/>
                <w:bCs/>
                <w:rtl/>
                <w:lang w:eastAsia="ar"/>
              </w:rPr>
              <w:t>1.0</w:t>
            </w:r>
          </w:p>
        </w:tc>
        <w:tc>
          <w:tcPr>
            <w:tcW w:w="7470" w:type="dxa"/>
            <w:gridSpan w:val="3"/>
            <w:tcBorders>
              <w:left w:val="nil"/>
              <w:right w:val="nil"/>
            </w:tcBorders>
            <w:shd w:val="clear" w:color="auto" w:fill="BAC6CA"/>
            <w:noWrap/>
            <w:vAlign w:val="center"/>
            <w:hideMark/>
          </w:tcPr>
          <w:p w14:paraId="19F95BDB" w14:textId="77777777" w:rsidR="00A93382" w:rsidRPr="007942BF" w:rsidRDefault="00A93382" w:rsidP="006568F5">
            <w:pPr>
              <w:pStyle w:val="TT9pt"/>
              <w:bidi/>
              <w:rPr>
                <w:b/>
                <w:bCs/>
              </w:rPr>
            </w:pPr>
            <w:r w:rsidRPr="007942BF">
              <w:rPr>
                <w:b/>
                <w:bCs/>
                <w:rtl/>
                <w:lang w:eastAsia="ar"/>
              </w:rPr>
              <w:t>أنشطة الموقع (معالجة دورية أسبوعية)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E4598AF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EFF26ED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tcBorders>
              <w:left w:val="nil"/>
            </w:tcBorders>
            <w:shd w:val="clear" w:color="auto" w:fill="BAC6CA"/>
            <w:vAlign w:val="center"/>
          </w:tcPr>
          <w:p w14:paraId="3D851229" w14:textId="77777777" w:rsidR="00A93382" w:rsidRPr="007942BF" w:rsidRDefault="00A93382" w:rsidP="006568F5">
            <w:pPr>
              <w:pStyle w:val="TT9pt"/>
              <w:bidi/>
            </w:pPr>
          </w:p>
        </w:tc>
      </w:tr>
      <w:tr w:rsidR="00A93382" w14:paraId="09613A4A" w14:textId="77777777" w:rsidTr="006568F5">
        <w:trPr>
          <w:trHeight w:val="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45F1EC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>1-1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14:paraId="1C5ED18A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 xml:space="preserve">تنظيف الحطام وإزالته </w:t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7C9956B3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219FFA61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11551DB4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</w:tr>
      <w:tr w:rsidR="00A93382" w14:paraId="5433F40A" w14:textId="77777777" w:rsidTr="006568F5">
        <w:trPr>
          <w:trHeight w:val="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05EFB0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>1-2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14:paraId="68C925BA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>أعمال التنظيف العامة</w:t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07B934E7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672F3DB5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1A5F4703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</w:tr>
      <w:tr w:rsidR="00A93382" w14:paraId="032D3482" w14:textId="77777777" w:rsidTr="006568F5">
        <w:trPr>
          <w:trHeight w:val="36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25F514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>1-3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14:paraId="1337EB1E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 xml:space="preserve">ظهور أي عيوب سطحية </w:t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6343921F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3249A041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4D95B428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</w:tr>
      <w:tr w:rsidR="00A93382" w14:paraId="49F3CBC2" w14:textId="77777777" w:rsidTr="006568F5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07C2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>1-4</w:t>
            </w:r>
          </w:p>
        </w:tc>
        <w:tc>
          <w:tcPr>
            <w:tcW w:w="74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EAA7F2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>أعمال تنظيف النباتات من على جانب الطريق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39D33F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69D3AE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EA921B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</w:tr>
      <w:tr w:rsidR="00A93382" w14:paraId="14C6C579" w14:textId="77777777" w:rsidTr="006568F5">
        <w:trPr>
          <w:trHeight w:val="20"/>
        </w:trPr>
        <w:tc>
          <w:tcPr>
            <w:tcW w:w="720" w:type="dxa"/>
            <w:tcBorders>
              <w:right w:val="nil"/>
            </w:tcBorders>
            <w:shd w:val="clear" w:color="auto" w:fill="BAC6CA"/>
            <w:noWrap/>
            <w:vAlign w:val="center"/>
            <w:hideMark/>
          </w:tcPr>
          <w:p w14:paraId="28DCA2ED" w14:textId="77777777" w:rsidR="00A93382" w:rsidRPr="007942BF" w:rsidRDefault="00A93382" w:rsidP="006568F5">
            <w:pPr>
              <w:pStyle w:val="TT9pt"/>
              <w:bidi/>
              <w:rPr>
                <w:b/>
                <w:bCs/>
              </w:rPr>
            </w:pPr>
            <w:r w:rsidRPr="007942BF">
              <w:rPr>
                <w:b/>
                <w:bCs/>
                <w:rtl/>
                <w:lang w:eastAsia="ar"/>
              </w:rPr>
              <w:t>2.0</w:t>
            </w:r>
          </w:p>
        </w:tc>
        <w:tc>
          <w:tcPr>
            <w:tcW w:w="7470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  <w:hideMark/>
          </w:tcPr>
          <w:p w14:paraId="33632295" w14:textId="77777777" w:rsidR="00A93382" w:rsidRPr="007942BF" w:rsidRDefault="00A93382" w:rsidP="006568F5">
            <w:pPr>
              <w:pStyle w:val="TT9pt"/>
              <w:bidi/>
              <w:rPr>
                <w:b/>
                <w:bCs/>
              </w:rPr>
            </w:pPr>
            <w:r w:rsidRPr="007942BF">
              <w:rPr>
                <w:b/>
                <w:bCs/>
                <w:rtl/>
                <w:lang w:eastAsia="ar"/>
              </w:rPr>
              <w:t>أنشطة الموقع (المعالجة الدورية الشهرية) أو (عند الحاجة بحسب حالة الموقع)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D3288B7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B3C57A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tcBorders>
              <w:left w:val="nil"/>
            </w:tcBorders>
            <w:shd w:val="clear" w:color="auto" w:fill="BAC6CA"/>
            <w:vAlign w:val="center"/>
          </w:tcPr>
          <w:p w14:paraId="09AB8981" w14:textId="77777777" w:rsidR="00A93382" w:rsidRPr="007942BF" w:rsidRDefault="00A93382" w:rsidP="006568F5">
            <w:pPr>
              <w:pStyle w:val="TT9pt"/>
              <w:bidi/>
            </w:pPr>
          </w:p>
        </w:tc>
      </w:tr>
      <w:tr w:rsidR="00A93382" w14:paraId="40C3F586" w14:textId="77777777" w:rsidTr="006568F5">
        <w:trPr>
          <w:trHeight w:val="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9281DC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>2-1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14:paraId="178C92AA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 xml:space="preserve">فشل الأعمال السطحية </w:t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06E35103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59A79DFB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0E648160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</w:tr>
      <w:tr w:rsidR="00A93382" w14:paraId="4BCAB083" w14:textId="77777777" w:rsidTr="006568F5">
        <w:trPr>
          <w:trHeight w:val="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AEF19E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>2-2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14:paraId="2A780F5E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 xml:space="preserve">إزالة المياه الراكدة </w:t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5AF2623D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1FAF96E1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2E3BEB9D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</w:tr>
      <w:tr w:rsidR="00A93382" w14:paraId="6E47E574" w14:textId="77777777" w:rsidTr="006568F5">
        <w:trPr>
          <w:trHeight w:val="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E2808F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>2-3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14:paraId="416AC82A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>إصلاح الحُفر</w:t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388DC169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31419DEE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3D54838F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</w:tr>
      <w:tr w:rsidR="00A93382" w14:paraId="3A326305" w14:textId="77777777" w:rsidTr="006568F5">
        <w:trPr>
          <w:trHeight w:val="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3A918B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>2-4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14:paraId="7CEE6BD1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 xml:space="preserve">إصلاح التشققات وسدّها </w:t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61AB2776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7E15C17D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23ACE0A2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</w:tr>
      <w:tr w:rsidR="00A93382" w14:paraId="672D2C5D" w14:textId="77777777" w:rsidTr="006568F5">
        <w:trPr>
          <w:trHeight w:val="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0D8B30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>2-5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  <w:hideMark/>
          </w:tcPr>
          <w:p w14:paraId="34A17825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 xml:space="preserve">إصلاح الفواصل </w:t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318AF6C3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3B297014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3FBD95EB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</w:tr>
      <w:tr w:rsidR="00A93382" w14:paraId="15C44379" w14:textId="77777777" w:rsidTr="006568F5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DD60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>2-6</w:t>
            </w:r>
          </w:p>
        </w:tc>
        <w:tc>
          <w:tcPr>
            <w:tcW w:w="74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3893CE" w14:textId="77777777" w:rsidR="00A93382" w:rsidRPr="007942BF" w:rsidRDefault="00A93382" w:rsidP="006568F5">
            <w:pPr>
              <w:pStyle w:val="TT9pt"/>
              <w:bidi/>
            </w:pPr>
            <w:r w:rsidRPr="007942BF">
              <w:rPr>
                <w:rtl/>
                <w:lang w:eastAsia="ar"/>
              </w:rPr>
              <w:t xml:space="preserve">إصلاح الهبوط في الطريق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8AF6D8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2C6800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9EB64B" w14:textId="77777777" w:rsidR="00A93382" w:rsidRPr="007942BF" w:rsidRDefault="00A93382" w:rsidP="006568F5">
            <w:pPr>
              <w:pStyle w:val="TT9pt"/>
              <w:bidi/>
            </w:pPr>
            <w:r>
              <w:rPr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  <w:lang w:eastAsia="ar"/>
              </w:rPr>
              <w:instrText xml:space="preserve"> FORMCHECKBOX </w:instrText>
            </w:r>
            <w:r w:rsidR="00BD29C8">
              <w:rPr>
                <w:rtl/>
                <w:lang w:eastAsia="ar"/>
              </w:rPr>
            </w:r>
            <w:r w:rsidR="00BD29C8">
              <w:rPr>
                <w:rtl/>
                <w:lang w:eastAsia="ar"/>
              </w:rPr>
              <w:fldChar w:fldCharType="separate"/>
            </w:r>
            <w:r>
              <w:rPr>
                <w:rtl/>
                <w:lang w:eastAsia="ar"/>
              </w:rPr>
              <w:fldChar w:fldCharType="end"/>
            </w:r>
          </w:p>
        </w:tc>
      </w:tr>
      <w:tr w:rsidR="00A93382" w14:paraId="231C350D" w14:textId="77777777" w:rsidTr="006568F5">
        <w:trPr>
          <w:trHeight w:val="20"/>
        </w:trPr>
        <w:tc>
          <w:tcPr>
            <w:tcW w:w="720" w:type="dxa"/>
            <w:tcBorders>
              <w:right w:val="nil"/>
            </w:tcBorders>
            <w:shd w:val="clear" w:color="auto" w:fill="BAC6CA"/>
            <w:noWrap/>
            <w:vAlign w:val="center"/>
            <w:hideMark/>
          </w:tcPr>
          <w:p w14:paraId="255D45D6" w14:textId="77777777" w:rsidR="00A93382" w:rsidRPr="007942BF" w:rsidRDefault="00A93382" w:rsidP="006568F5">
            <w:pPr>
              <w:pStyle w:val="TT9pt"/>
              <w:bidi/>
              <w:rPr>
                <w:b/>
                <w:bCs/>
              </w:rPr>
            </w:pPr>
            <w:r w:rsidRPr="007942BF">
              <w:rPr>
                <w:b/>
                <w:bCs/>
                <w:rtl/>
                <w:lang w:eastAsia="ar"/>
              </w:rPr>
              <w:t>3.0</w:t>
            </w:r>
          </w:p>
        </w:tc>
        <w:tc>
          <w:tcPr>
            <w:tcW w:w="7470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  <w:hideMark/>
          </w:tcPr>
          <w:p w14:paraId="064CE429" w14:textId="77777777" w:rsidR="00A93382" w:rsidRPr="007942BF" w:rsidRDefault="00A93382" w:rsidP="006568F5">
            <w:pPr>
              <w:pStyle w:val="TT9pt"/>
              <w:bidi/>
              <w:rPr>
                <w:b/>
                <w:bCs/>
              </w:rPr>
            </w:pPr>
            <w:r w:rsidRPr="007942BF">
              <w:rPr>
                <w:b/>
                <w:bCs/>
                <w:rtl/>
                <w:lang w:eastAsia="ar"/>
              </w:rPr>
              <w:t>ذكر حالة الموقع والعيوب الموجودة فيه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ED99BF6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D410682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tcBorders>
              <w:left w:val="nil"/>
            </w:tcBorders>
            <w:shd w:val="clear" w:color="auto" w:fill="BAC6CA"/>
            <w:vAlign w:val="center"/>
          </w:tcPr>
          <w:p w14:paraId="12A37069" w14:textId="77777777" w:rsidR="00A93382" w:rsidRPr="007942BF" w:rsidRDefault="00A93382" w:rsidP="006568F5">
            <w:pPr>
              <w:pStyle w:val="TT9pt"/>
              <w:bidi/>
            </w:pPr>
          </w:p>
        </w:tc>
      </w:tr>
      <w:tr w:rsidR="00A93382" w14:paraId="160CFAF3" w14:textId="77777777" w:rsidTr="006568F5">
        <w:trPr>
          <w:trHeight w:val="20"/>
        </w:trPr>
        <w:tc>
          <w:tcPr>
            <w:tcW w:w="720" w:type="dxa"/>
            <w:shd w:val="clear" w:color="auto" w:fill="auto"/>
            <w:noWrap/>
            <w:vAlign w:val="center"/>
          </w:tcPr>
          <w:p w14:paraId="0C2C0373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7470" w:type="dxa"/>
            <w:gridSpan w:val="3"/>
            <w:shd w:val="clear" w:color="auto" w:fill="auto"/>
            <w:vAlign w:val="center"/>
          </w:tcPr>
          <w:p w14:paraId="0F8D1072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31BCABB3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2E13B40A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44EEBE72" w14:textId="77777777" w:rsidR="00A93382" w:rsidRPr="007942BF" w:rsidRDefault="00A93382" w:rsidP="006568F5">
            <w:pPr>
              <w:pStyle w:val="TT9pt"/>
              <w:bidi/>
            </w:pPr>
          </w:p>
        </w:tc>
      </w:tr>
      <w:tr w:rsidR="00A93382" w14:paraId="1B49D756" w14:textId="77777777" w:rsidTr="006568F5">
        <w:trPr>
          <w:trHeight w:val="20"/>
        </w:trPr>
        <w:tc>
          <w:tcPr>
            <w:tcW w:w="720" w:type="dxa"/>
            <w:shd w:val="clear" w:color="auto" w:fill="auto"/>
            <w:noWrap/>
            <w:vAlign w:val="center"/>
          </w:tcPr>
          <w:p w14:paraId="0B040676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7470" w:type="dxa"/>
            <w:gridSpan w:val="3"/>
            <w:shd w:val="clear" w:color="auto" w:fill="auto"/>
            <w:vAlign w:val="center"/>
          </w:tcPr>
          <w:p w14:paraId="3478899A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0F439D49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2FF59FCF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7D009B11" w14:textId="77777777" w:rsidR="00A93382" w:rsidRPr="007942BF" w:rsidRDefault="00A93382" w:rsidP="006568F5">
            <w:pPr>
              <w:pStyle w:val="TT9pt"/>
              <w:bidi/>
            </w:pPr>
          </w:p>
        </w:tc>
      </w:tr>
      <w:tr w:rsidR="00A93382" w14:paraId="6FB2FF5B" w14:textId="77777777" w:rsidTr="006568F5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D6B0F7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74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F2D0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22CB70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E3522A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D4043A" w14:textId="77777777" w:rsidR="00A93382" w:rsidRPr="007942BF" w:rsidRDefault="00A93382" w:rsidP="006568F5">
            <w:pPr>
              <w:pStyle w:val="TT9pt"/>
              <w:bidi/>
            </w:pPr>
          </w:p>
        </w:tc>
      </w:tr>
      <w:tr w:rsidR="00A93382" w14:paraId="0467363A" w14:textId="77777777" w:rsidTr="006568F5">
        <w:trPr>
          <w:trHeight w:val="20"/>
        </w:trPr>
        <w:tc>
          <w:tcPr>
            <w:tcW w:w="720" w:type="dxa"/>
            <w:tcBorders>
              <w:right w:val="nil"/>
            </w:tcBorders>
            <w:shd w:val="clear" w:color="auto" w:fill="BAC6CA"/>
            <w:noWrap/>
            <w:vAlign w:val="center"/>
            <w:hideMark/>
          </w:tcPr>
          <w:p w14:paraId="40FB418A" w14:textId="77777777" w:rsidR="00A93382" w:rsidRPr="007942BF" w:rsidRDefault="00A93382" w:rsidP="006568F5">
            <w:pPr>
              <w:pStyle w:val="TT9pt"/>
              <w:bidi/>
              <w:rPr>
                <w:b/>
                <w:bCs/>
              </w:rPr>
            </w:pPr>
            <w:r w:rsidRPr="007942BF">
              <w:rPr>
                <w:b/>
                <w:bCs/>
                <w:rtl/>
                <w:lang w:eastAsia="ar"/>
              </w:rPr>
              <w:t>4.0</w:t>
            </w:r>
          </w:p>
        </w:tc>
        <w:tc>
          <w:tcPr>
            <w:tcW w:w="7470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  <w:hideMark/>
          </w:tcPr>
          <w:p w14:paraId="020E322A" w14:textId="77777777" w:rsidR="00A93382" w:rsidRPr="007942BF" w:rsidRDefault="00A93382" w:rsidP="006568F5">
            <w:pPr>
              <w:pStyle w:val="TT9pt"/>
              <w:bidi/>
              <w:rPr>
                <w:b/>
                <w:bCs/>
              </w:rPr>
            </w:pPr>
            <w:r w:rsidRPr="007942BF">
              <w:rPr>
                <w:b/>
                <w:bCs/>
                <w:rtl/>
                <w:lang w:eastAsia="ar"/>
              </w:rPr>
              <w:t>تدوين ملاحظات تتعلق بالصيانة الوقائية المخطط لها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5A71F5D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6B3623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tcBorders>
              <w:left w:val="nil"/>
            </w:tcBorders>
            <w:shd w:val="clear" w:color="auto" w:fill="BAC6CA"/>
            <w:vAlign w:val="center"/>
          </w:tcPr>
          <w:p w14:paraId="5708B727" w14:textId="77777777" w:rsidR="00A93382" w:rsidRPr="007942BF" w:rsidRDefault="00A93382" w:rsidP="006568F5">
            <w:pPr>
              <w:pStyle w:val="TT9pt"/>
              <w:bidi/>
            </w:pPr>
          </w:p>
        </w:tc>
      </w:tr>
      <w:tr w:rsidR="00A93382" w14:paraId="0B7A6071" w14:textId="77777777" w:rsidTr="006568F5">
        <w:trPr>
          <w:trHeight w:val="20"/>
        </w:trPr>
        <w:tc>
          <w:tcPr>
            <w:tcW w:w="720" w:type="dxa"/>
            <w:shd w:val="clear" w:color="auto" w:fill="auto"/>
            <w:noWrap/>
            <w:vAlign w:val="center"/>
          </w:tcPr>
          <w:p w14:paraId="0698077F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7470" w:type="dxa"/>
            <w:gridSpan w:val="3"/>
            <w:shd w:val="clear" w:color="auto" w:fill="auto"/>
            <w:vAlign w:val="center"/>
          </w:tcPr>
          <w:p w14:paraId="11643E00" w14:textId="77777777" w:rsidR="00A93382" w:rsidRPr="00FB1266" w:rsidRDefault="00A93382" w:rsidP="006568F5">
            <w:pPr>
              <w:pStyle w:val="TT9pt"/>
              <w:bidi/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4DAB3594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3C3355B8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186C3D5A" w14:textId="77777777" w:rsidR="00A93382" w:rsidRPr="007942BF" w:rsidRDefault="00A93382" w:rsidP="006568F5">
            <w:pPr>
              <w:pStyle w:val="TT9pt"/>
              <w:bidi/>
            </w:pPr>
          </w:p>
        </w:tc>
      </w:tr>
      <w:tr w:rsidR="00A93382" w14:paraId="4090ACAC" w14:textId="77777777" w:rsidTr="006568F5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D2921C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74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C2BD0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69BD46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8F2A28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510098" w14:textId="77777777" w:rsidR="00A93382" w:rsidRPr="007942BF" w:rsidRDefault="00A93382" w:rsidP="006568F5">
            <w:pPr>
              <w:pStyle w:val="TT9pt"/>
              <w:bidi/>
            </w:pPr>
          </w:p>
        </w:tc>
      </w:tr>
      <w:tr w:rsidR="00A93382" w14:paraId="232A4AA7" w14:textId="77777777" w:rsidTr="006568F5">
        <w:trPr>
          <w:trHeight w:val="20"/>
        </w:trPr>
        <w:tc>
          <w:tcPr>
            <w:tcW w:w="720" w:type="dxa"/>
            <w:tcBorders>
              <w:right w:val="nil"/>
            </w:tcBorders>
            <w:shd w:val="clear" w:color="auto" w:fill="BAC6CA"/>
            <w:noWrap/>
            <w:vAlign w:val="center"/>
            <w:hideMark/>
          </w:tcPr>
          <w:p w14:paraId="093D1A14" w14:textId="77777777" w:rsidR="00A93382" w:rsidRPr="007942BF" w:rsidRDefault="00A93382" w:rsidP="006568F5">
            <w:pPr>
              <w:pStyle w:val="TT9pt"/>
              <w:bidi/>
              <w:rPr>
                <w:b/>
                <w:bCs/>
              </w:rPr>
            </w:pPr>
            <w:r w:rsidRPr="007942BF">
              <w:rPr>
                <w:b/>
                <w:bCs/>
                <w:rtl/>
                <w:lang w:eastAsia="ar"/>
              </w:rPr>
              <w:t>5.0</w:t>
            </w:r>
          </w:p>
        </w:tc>
        <w:tc>
          <w:tcPr>
            <w:tcW w:w="7470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  <w:hideMark/>
          </w:tcPr>
          <w:p w14:paraId="081E31B5" w14:textId="77777777" w:rsidR="00A93382" w:rsidRPr="007942BF" w:rsidRDefault="00A93382" w:rsidP="006568F5">
            <w:pPr>
              <w:pStyle w:val="TT9pt"/>
              <w:bidi/>
              <w:rPr>
                <w:b/>
                <w:bCs/>
              </w:rPr>
            </w:pPr>
            <w:r w:rsidRPr="007942BF">
              <w:rPr>
                <w:b/>
                <w:bCs/>
                <w:rtl/>
                <w:lang w:eastAsia="ar"/>
              </w:rPr>
              <w:t>تدوين الإجراءات التصحيحية/إجراءات المتابعة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965A853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BF73B24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tcBorders>
              <w:left w:val="nil"/>
            </w:tcBorders>
            <w:shd w:val="clear" w:color="auto" w:fill="BAC6CA"/>
            <w:vAlign w:val="center"/>
          </w:tcPr>
          <w:p w14:paraId="76A49663" w14:textId="77777777" w:rsidR="00A93382" w:rsidRPr="007942BF" w:rsidRDefault="00A93382" w:rsidP="006568F5">
            <w:pPr>
              <w:pStyle w:val="TT9pt"/>
              <w:bidi/>
            </w:pPr>
          </w:p>
        </w:tc>
      </w:tr>
      <w:tr w:rsidR="00A93382" w14:paraId="6E63DCD4" w14:textId="77777777" w:rsidTr="006568F5">
        <w:trPr>
          <w:trHeight w:val="20"/>
        </w:trPr>
        <w:tc>
          <w:tcPr>
            <w:tcW w:w="720" w:type="dxa"/>
            <w:shd w:val="clear" w:color="auto" w:fill="auto"/>
            <w:noWrap/>
            <w:vAlign w:val="center"/>
          </w:tcPr>
          <w:p w14:paraId="287EB7B8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7470" w:type="dxa"/>
            <w:gridSpan w:val="3"/>
            <w:shd w:val="clear" w:color="auto" w:fill="auto"/>
            <w:vAlign w:val="center"/>
          </w:tcPr>
          <w:p w14:paraId="205AD986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5857AEB0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36D57AF1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36DA43B2" w14:textId="77777777" w:rsidR="00A93382" w:rsidRPr="007942BF" w:rsidRDefault="00A93382" w:rsidP="006568F5">
            <w:pPr>
              <w:pStyle w:val="TT9pt"/>
              <w:bidi/>
            </w:pPr>
          </w:p>
        </w:tc>
      </w:tr>
      <w:tr w:rsidR="00A93382" w14:paraId="2A77A6D4" w14:textId="77777777" w:rsidTr="006568F5">
        <w:trPr>
          <w:trHeight w:val="20"/>
        </w:trPr>
        <w:tc>
          <w:tcPr>
            <w:tcW w:w="720" w:type="dxa"/>
            <w:shd w:val="clear" w:color="auto" w:fill="auto"/>
            <w:noWrap/>
            <w:vAlign w:val="center"/>
          </w:tcPr>
          <w:p w14:paraId="081B90B4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7470" w:type="dxa"/>
            <w:gridSpan w:val="3"/>
            <w:shd w:val="clear" w:color="auto" w:fill="auto"/>
            <w:vAlign w:val="center"/>
          </w:tcPr>
          <w:p w14:paraId="248AFB38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02D4652B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2939E396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2CDCB77B" w14:textId="77777777" w:rsidR="00A93382" w:rsidRPr="007942BF" w:rsidRDefault="00A93382" w:rsidP="006568F5">
            <w:pPr>
              <w:pStyle w:val="TT9pt"/>
              <w:bidi/>
            </w:pPr>
          </w:p>
        </w:tc>
      </w:tr>
      <w:tr w:rsidR="00A93382" w14:paraId="58F4852C" w14:textId="77777777" w:rsidTr="006568F5">
        <w:trPr>
          <w:trHeight w:val="20"/>
        </w:trPr>
        <w:tc>
          <w:tcPr>
            <w:tcW w:w="720" w:type="dxa"/>
            <w:shd w:val="clear" w:color="auto" w:fill="auto"/>
            <w:noWrap/>
            <w:vAlign w:val="center"/>
          </w:tcPr>
          <w:p w14:paraId="4B47CEE2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7470" w:type="dxa"/>
            <w:gridSpan w:val="3"/>
            <w:shd w:val="clear" w:color="auto" w:fill="auto"/>
            <w:vAlign w:val="center"/>
          </w:tcPr>
          <w:p w14:paraId="1CD892F7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3B8ABF8F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54E3A2C5" w14:textId="77777777" w:rsidR="00A93382" w:rsidRPr="007942BF" w:rsidRDefault="00A93382" w:rsidP="006568F5">
            <w:pPr>
              <w:pStyle w:val="TT9pt"/>
              <w:bidi/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3BE846E5" w14:textId="77777777" w:rsidR="00A93382" w:rsidRPr="007942BF" w:rsidRDefault="00A93382" w:rsidP="006568F5">
            <w:pPr>
              <w:pStyle w:val="TT9pt"/>
              <w:bidi/>
            </w:pPr>
          </w:p>
        </w:tc>
      </w:tr>
      <w:tr w:rsidR="00A93382" w14:paraId="32188585" w14:textId="77777777" w:rsidTr="006568F5">
        <w:trPr>
          <w:trHeight w:val="20"/>
        </w:trPr>
        <w:tc>
          <w:tcPr>
            <w:tcW w:w="720" w:type="dxa"/>
            <w:shd w:val="clear" w:color="auto" w:fill="264B5A"/>
            <w:noWrap/>
            <w:vAlign w:val="center"/>
            <w:hideMark/>
          </w:tcPr>
          <w:p w14:paraId="37A5DBDA" w14:textId="77777777" w:rsidR="00A93382" w:rsidRPr="007942BF" w:rsidRDefault="00A93382" w:rsidP="006568F5">
            <w:pPr>
              <w:pStyle w:val="THWhite"/>
              <w:bidi/>
            </w:pPr>
            <w:r w:rsidRPr="007942BF">
              <w:rPr>
                <w:rtl/>
                <w:lang w:eastAsia="ar"/>
              </w:rPr>
              <w:t>مسلسل</w:t>
            </w:r>
          </w:p>
        </w:tc>
        <w:tc>
          <w:tcPr>
            <w:tcW w:w="3957" w:type="dxa"/>
            <w:shd w:val="clear" w:color="auto" w:fill="264B5A"/>
            <w:vAlign w:val="center"/>
            <w:hideMark/>
          </w:tcPr>
          <w:p w14:paraId="70EFFF20" w14:textId="77777777" w:rsidR="00A93382" w:rsidRPr="007942BF" w:rsidRDefault="00A93382" w:rsidP="006568F5">
            <w:pPr>
              <w:pStyle w:val="THWhite"/>
              <w:bidi/>
            </w:pPr>
            <w:r w:rsidRPr="007942BF">
              <w:rPr>
                <w:rtl/>
                <w:lang w:eastAsia="ar"/>
              </w:rPr>
              <w:t>ملاحظات المُراجع</w:t>
            </w:r>
          </w:p>
        </w:tc>
        <w:tc>
          <w:tcPr>
            <w:tcW w:w="4863" w:type="dxa"/>
            <w:gridSpan w:val="5"/>
            <w:shd w:val="clear" w:color="auto" w:fill="264B5A"/>
            <w:vAlign w:val="center"/>
            <w:hideMark/>
          </w:tcPr>
          <w:p w14:paraId="421B7306" w14:textId="77777777" w:rsidR="00A93382" w:rsidRPr="007942BF" w:rsidRDefault="00A93382" w:rsidP="006568F5">
            <w:pPr>
              <w:pStyle w:val="THWhite"/>
              <w:bidi/>
            </w:pPr>
            <w:r w:rsidRPr="007942BF">
              <w:rPr>
                <w:rtl/>
                <w:lang w:eastAsia="ar"/>
              </w:rPr>
              <w:t>القرار</w:t>
            </w:r>
          </w:p>
        </w:tc>
      </w:tr>
      <w:tr w:rsidR="00A93382" w14:paraId="3B3F9959" w14:textId="77777777" w:rsidTr="006568F5">
        <w:trPr>
          <w:trHeight w:val="20"/>
        </w:trPr>
        <w:tc>
          <w:tcPr>
            <w:tcW w:w="720" w:type="dxa"/>
            <w:shd w:val="clear" w:color="auto" w:fill="auto"/>
            <w:noWrap/>
            <w:vAlign w:val="center"/>
          </w:tcPr>
          <w:p w14:paraId="71C71F12" w14:textId="77777777" w:rsidR="00A93382" w:rsidRDefault="00A93382" w:rsidP="006568F5">
            <w:pPr>
              <w:pStyle w:val="TT9pt"/>
              <w:bidi/>
            </w:pPr>
          </w:p>
        </w:tc>
        <w:tc>
          <w:tcPr>
            <w:tcW w:w="3957" w:type="dxa"/>
            <w:shd w:val="clear" w:color="auto" w:fill="auto"/>
            <w:vAlign w:val="center"/>
          </w:tcPr>
          <w:p w14:paraId="7EFFFAFC" w14:textId="77777777" w:rsidR="00A93382" w:rsidRDefault="00A93382" w:rsidP="006568F5">
            <w:pPr>
              <w:pStyle w:val="TT9pt"/>
              <w:bidi/>
            </w:pPr>
          </w:p>
        </w:tc>
        <w:tc>
          <w:tcPr>
            <w:tcW w:w="4863" w:type="dxa"/>
            <w:gridSpan w:val="5"/>
            <w:shd w:val="clear" w:color="auto" w:fill="auto"/>
            <w:vAlign w:val="center"/>
          </w:tcPr>
          <w:p w14:paraId="3D4C82B8" w14:textId="77777777" w:rsidR="00A93382" w:rsidRDefault="00A93382" w:rsidP="006568F5">
            <w:pPr>
              <w:pStyle w:val="TT9pt"/>
              <w:bidi/>
            </w:pPr>
          </w:p>
        </w:tc>
      </w:tr>
      <w:tr w:rsidR="00A93382" w14:paraId="14E60D0A" w14:textId="77777777" w:rsidTr="006568F5">
        <w:trPr>
          <w:trHeight w:val="20"/>
        </w:trPr>
        <w:tc>
          <w:tcPr>
            <w:tcW w:w="720" w:type="dxa"/>
            <w:shd w:val="clear" w:color="auto" w:fill="auto"/>
            <w:noWrap/>
            <w:vAlign w:val="center"/>
          </w:tcPr>
          <w:p w14:paraId="11EAB045" w14:textId="77777777" w:rsidR="00A93382" w:rsidRDefault="00A93382" w:rsidP="006568F5">
            <w:pPr>
              <w:pStyle w:val="TT9pt"/>
              <w:bidi/>
            </w:pPr>
          </w:p>
        </w:tc>
        <w:tc>
          <w:tcPr>
            <w:tcW w:w="3957" w:type="dxa"/>
            <w:shd w:val="clear" w:color="auto" w:fill="auto"/>
            <w:vAlign w:val="center"/>
          </w:tcPr>
          <w:p w14:paraId="7378FEBC" w14:textId="77777777" w:rsidR="00A93382" w:rsidRDefault="00A93382" w:rsidP="006568F5">
            <w:pPr>
              <w:pStyle w:val="TT9pt"/>
              <w:bidi/>
            </w:pPr>
          </w:p>
        </w:tc>
        <w:tc>
          <w:tcPr>
            <w:tcW w:w="4863" w:type="dxa"/>
            <w:gridSpan w:val="5"/>
            <w:shd w:val="clear" w:color="auto" w:fill="auto"/>
            <w:vAlign w:val="center"/>
          </w:tcPr>
          <w:p w14:paraId="03D170EE" w14:textId="77777777" w:rsidR="00A93382" w:rsidRDefault="00A93382" w:rsidP="006568F5">
            <w:pPr>
              <w:pStyle w:val="TT9pt"/>
              <w:bidi/>
            </w:pPr>
          </w:p>
        </w:tc>
      </w:tr>
      <w:tr w:rsidR="00A93382" w14:paraId="26372736" w14:textId="77777777" w:rsidTr="006568F5">
        <w:trPr>
          <w:trHeight w:val="20"/>
        </w:trPr>
        <w:tc>
          <w:tcPr>
            <w:tcW w:w="720" w:type="dxa"/>
            <w:shd w:val="clear" w:color="auto" w:fill="auto"/>
            <w:noWrap/>
            <w:vAlign w:val="center"/>
          </w:tcPr>
          <w:p w14:paraId="588F0369" w14:textId="77777777" w:rsidR="00A93382" w:rsidRDefault="00A93382" w:rsidP="006568F5">
            <w:pPr>
              <w:pStyle w:val="TT9pt"/>
              <w:bidi/>
            </w:pPr>
          </w:p>
        </w:tc>
        <w:tc>
          <w:tcPr>
            <w:tcW w:w="3957" w:type="dxa"/>
            <w:shd w:val="clear" w:color="auto" w:fill="auto"/>
            <w:vAlign w:val="center"/>
          </w:tcPr>
          <w:p w14:paraId="0182B7A1" w14:textId="77777777" w:rsidR="00A93382" w:rsidRDefault="00A93382" w:rsidP="006568F5">
            <w:pPr>
              <w:pStyle w:val="TT9pt"/>
              <w:bidi/>
            </w:pPr>
          </w:p>
        </w:tc>
        <w:tc>
          <w:tcPr>
            <w:tcW w:w="4863" w:type="dxa"/>
            <w:gridSpan w:val="5"/>
            <w:shd w:val="clear" w:color="auto" w:fill="auto"/>
            <w:vAlign w:val="center"/>
          </w:tcPr>
          <w:p w14:paraId="0ECB3EDC" w14:textId="77777777" w:rsidR="00A93382" w:rsidRDefault="00A93382" w:rsidP="006568F5">
            <w:pPr>
              <w:pStyle w:val="TT9pt"/>
              <w:bidi/>
            </w:pPr>
          </w:p>
        </w:tc>
      </w:tr>
      <w:tr w:rsidR="00A93382" w14:paraId="2CD359E0" w14:textId="77777777" w:rsidTr="006568F5">
        <w:trPr>
          <w:trHeight w:val="20"/>
        </w:trPr>
        <w:tc>
          <w:tcPr>
            <w:tcW w:w="720" w:type="dxa"/>
            <w:shd w:val="clear" w:color="auto" w:fill="auto"/>
            <w:noWrap/>
            <w:vAlign w:val="center"/>
          </w:tcPr>
          <w:p w14:paraId="2CE804D1" w14:textId="77777777" w:rsidR="00A93382" w:rsidRDefault="00A93382" w:rsidP="006568F5">
            <w:pPr>
              <w:pStyle w:val="TT9pt"/>
              <w:bidi/>
            </w:pPr>
          </w:p>
        </w:tc>
        <w:tc>
          <w:tcPr>
            <w:tcW w:w="3957" w:type="dxa"/>
            <w:shd w:val="clear" w:color="auto" w:fill="auto"/>
            <w:vAlign w:val="center"/>
          </w:tcPr>
          <w:p w14:paraId="5C0D9EFA" w14:textId="77777777" w:rsidR="00A93382" w:rsidRDefault="00A93382" w:rsidP="006568F5">
            <w:pPr>
              <w:pStyle w:val="TT9pt"/>
              <w:bidi/>
            </w:pPr>
          </w:p>
        </w:tc>
        <w:tc>
          <w:tcPr>
            <w:tcW w:w="4863" w:type="dxa"/>
            <w:gridSpan w:val="5"/>
            <w:shd w:val="clear" w:color="auto" w:fill="auto"/>
            <w:vAlign w:val="center"/>
          </w:tcPr>
          <w:p w14:paraId="1198C53C" w14:textId="77777777" w:rsidR="00A93382" w:rsidRDefault="00A93382" w:rsidP="006568F5">
            <w:pPr>
              <w:pStyle w:val="TT9pt"/>
              <w:bidi/>
            </w:pPr>
          </w:p>
        </w:tc>
      </w:tr>
      <w:tr w:rsidR="00A93382" w14:paraId="38ACE6D7" w14:textId="77777777" w:rsidTr="006568F5">
        <w:trPr>
          <w:trHeight w:val="20"/>
        </w:trPr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432BC05D" w14:textId="77777777" w:rsidR="00A93382" w:rsidRDefault="00A93382" w:rsidP="006568F5">
            <w:pPr>
              <w:pStyle w:val="TT9pt"/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  <w:lang w:eastAsia="ar"/>
              </w:rPr>
              <w:t>اسم المعدّ/التوقيع والتاريخ:</w:t>
            </w:r>
          </w:p>
        </w:tc>
        <w:tc>
          <w:tcPr>
            <w:tcW w:w="4863" w:type="dxa"/>
            <w:gridSpan w:val="5"/>
            <w:shd w:val="clear" w:color="auto" w:fill="auto"/>
            <w:vAlign w:val="center"/>
            <w:hideMark/>
          </w:tcPr>
          <w:p w14:paraId="007F8F66" w14:textId="77777777" w:rsidR="00A93382" w:rsidRDefault="00A93382" w:rsidP="006568F5">
            <w:pPr>
              <w:pStyle w:val="TT9pt"/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  <w:lang w:eastAsia="ar"/>
              </w:rPr>
              <w:t>اسم الشخص القائم بالفحص/التوقيع والتاريخ:</w:t>
            </w:r>
          </w:p>
        </w:tc>
      </w:tr>
      <w:tr w:rsidR="00A93382" w14:paraId="5CEB9DF2" w14:textId="77777777" w:rsidTr="006568F5">
        <w:trPr>
          <w:trHeight w:val="864"/>
        </w:trPr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C209514" w14:textId="77777777" w:rsidR="00A93382" w:rsidRDefault="00A93382" w:rsidP="006568F5">
            <w:pPr>
              <w:pStyle w:val="TT9pt"/>
              <w:bidi/>
            </w:pPr>
          </w:p>
        </w:tc>
        <w:tc>
          <w:tcPr>
            <w:tcW w:w="4863" w:type="dxa"/>
            <w:gridSpan w:val="5"/>
            <w:shd w:val="clear" w:color="auto" w:fill="auto"/>
            <w:vAlign w:val="center"/>
          </w:tcPr>
          <w:p w14:paraId="690416CD" w14:textId="77777777" w:rsidR="00A93382" w:rsidRDefault="00A93382" w:rsidP="006568F5">
            <w:pPr>
              <w:pStyle w:val="TT9pt"/>
              <w:bidi/>
            </w:pPr>
          </w:p>
        </w:tc>
      </w:tr>
    </w:tbl>
    <w:p w14:paraId="56174732" w14:textId="77777777" w:rsidR="00A93382" w:rsidRPr="00CC78AC" w:rsidRDefault="00A93382" w:rsidP="00A93382">
      <w:pPr>
        <w:bidi/>
      </w:pPr>
    </w:p>
    <w:p w14:paraId="561333C9" w14:textId="77777777" w:rsidR="00A93382" w:rsidRDefault="00A93382" w:rsidP="00A93382">
      <w:pPr>
        <w:bidi/>
        <w:jc w:val="left"/>
      </w:pPr>
    </w:p>
    <w:p w14:paraId="1BDB9251" w14:textId="556D25BD" w:rsidR="003E1567" w:rsidRDefault="003E1567" w:rsidP="003E1567">
      <w:pPr>
        <w:tabs>
          <w:tab w:val="left" w:pos="2206"/>
        </w:tabs>
        <w:bidi/>
      </w:pPr>
    </w:p>
    <w:p w14:paraId="2C13A681" w14:textId="43E4AC52" w:rsidR="00B074D7" w:rsidRPr="000E2E28" w:rsidRDefault="00B074D7" w:rsidP="000E2E28">
      <w:pPr>
        <w:bidi/>
      </w:pPr>
    </w:p>
    <w:sectPr w:rsidR="00B074D7" w:rsidRPr="000E2E28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EE72" w14:textId="77777777" w:rsidR="00BD29C8" w:rsidRDefault="00BD29C8">
      <w:r>
        <w:separator/>
      </w:r>
    </w:p>
    <w:p w14:paraId="56475332" w14:textId="77777777" w:rsidR="00BD29C8" w:rsidRDefault="00BD29C8"/>
  </w:endnote>
  <w:endnote w:type="continuationSeparator" w:id="0">
    <w:p w14:paraId="49D95A42" w14:textId="77777777" w:rsidR="00BD29C8" w:rsidRDefault="00BD29C8">
      <w:r>
        <w:continuationSeparator/>
      </w:r>
    </w:p>
    <w:p w14:paraId="32687D01" w14:textId="77777777" w:rsidR="00BD29C8" w:rsidRDefault="00BD2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7D591648" w:rsidR="009210BF" w:rsidRDefault="00EC0820" w:rsidP="00EC0820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r w:rsidRPr="00EC0820">
      <w:rPr>
        <w:rFonts w:ascii="Times New Roman"/>
        <w:sz w:val="16"/>
        <w:szCs w:val="16"/>
        <w:lang w:val="en-AU"/>
      </w:rPr>
      <w:t>EOM-ZM0-TP-00013</w:t>
    </w:r>
    <w:r w:rsidR="00251501">
      <w:rPr>
        <w:rFonts w:ascii="Times New Roman"/>
        <w:sz w:val="16"/>
        <w:szCs w:val="16"/>
        <w:lang w:val="en-AU"/>
      </w:rPr>
      <w:t>5</w:t>
    </w:r>
    <w:r w:rsidR="00E42AF2">
      <w:rPr>
        <w:rFonts w:ascii="Times New Roman"/>
        <w:sz w:val="16"/>
        <w:szCs w:val="16"/>
        <w:lang w:val="en-AU"/>
      </w:rPr>
      <w:t>-AR</w:t>
    </w:r>
    <w:r>
      <w:rPr>
        <w:rFonts w:ascii="Times New Roman"/>
        <w:sz w:val="16"/>
        <w:szCs w:val="16"/>
        <w:lang w:val="en-AU"/>
      </w:rPr>
      <w:t xml:space="preserve"> Rev 00</w:t>
    </w:r>
    <w:r w:rsidR="00251501">
      <w:rPr>
        <w:rFonts w:ascii="Times New Roman"/>
        <w:sz w:val="16"/>
        <w:szCs w:val="16"/>
        <w:lang w:val="en-AU"/>
      </w:rPr>
      <w:t>0</w:t>
    </w:r>
    <w:r w:rsidR="009210BF">
      <w:rPr>
        <w:rFonts w:ascii="Times New Roman"/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</w:t>
    </w:r>
    <w:r w:rsidR="009210BF">
      <w:rPr>
        <w:rFonts w:ascii="Times New Roman"/>
        <w:b/>
        <w:bCs/>
        <w:sz w:val="16"/>
        <w:szCs w:val="16"/>
        <w:rtl/>
        <w:lang w:eastAsia="ar"/>
      </w:rPr>
      <w:t xml:space="preserve">- </w:t>
    </w:r>
    <w:sdt>
      <w:sdtPr>
        <w:rPr>
          <w:rFonts w:ascii="Times New Roman"/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rFonts w:ascii="Times New Roman"/>
            <w:b/>
            <w:bCs/>
            <w:color w:val="000000" w:themeColor="text1"/>
            <w:sz w:val="16"/>
            <w:szCs w:val="16"/>
            <w:rtl/>
            <w:lang w:eastAsia="ar"/>
          </w:rPr>
          <w:t>3-E - خارجي</w:t>
        </w:r>
      </w:sdtContent>
    </w:sdt>
    <w:r w:rsidR="009210BF">
      <w:rPr>
        <w:rFonts w:ascii="Times New Roman"/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>
      <w:rPr>
        <w:rFonts w:ascii="Times New Roman"/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>
      <w:rPr>
        <w:rFonts w:ascii="Times New Roman"/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</w:t>
    </w:r>
    <w:r w:rsidRPr="00E662DA">
      <w:rPr>
        <w:rFonts w:ascii="Times New Roman"/>
        <w:sz w:val="16"/>
        <w:szCs w:val="16"/>
        <w:rtl/>
        <w:lang w:eastAsia="ar"/>
      </w:rPr>
      <w:t xml:space="preserve">. </w:t>
    </w:r>
    <w:r w:rsidRPr="00E662DA">
      <w:rPr>
        <w:sz w:val="16"/>
        <w:szCs w:val="16"/>
        <w:rtl/>
        <w:lang w:eastAsia="ar"/>
      </w:rPr>
      <w:t>لذا يُرجى الرجوع إلى نظام إدارة المحتوى المؤسسي الحالي للاطلاع على النسخة الأخيرة</w:t>
    </w:r>
    <w:r w:rsidRPr="00E662DA">
      <w:rPr>
        <w:rFonts w:ascii="Times New Roman"/>
        <w:sz w:val="16"/>
        <w:szCs w:val="16"/>
        <w:rtl/>
        <w:lang w:eastAsia="ar"/>
      </w:rPr>
      <w:t>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5FA2" w14:textId="77777777" w:rsidR="00BD29C8" w:rsidRDefault="00BD29C8">
      <w:r>
        <w:separator/>
      </w:r>
    </w:p>
    <w:p w14:paraId="3EA183FF" w14:textId="77777777" w:rsidR="00BD29C8" w:rsidRDefault="00BD29C8"/>
  </w:footnote>
  <w:footnote w:type="continuationSeparator" w:id="0">
    <w:p w14:paraId="384DC819" w14:textId="77777777" w:rsidR="00BD29C8" w:rsidRDefault="00BD29C8">
      <w:r>
        <w:continuationSeparator/>
      </w:r>
    </w:p>
    <w:p w14:paraId="1B02304A" w14:textId="77777777" w:rsidR="00BD29C8" w:rsidRDefault="00BD29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28B4F66C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1F9C0FE2" w:rsidR="009210BF" w:rsidRPr="006A25F8" w:rsidRDefault="00E21264" w:rsidP="003E1567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E21264">
            <w:rPr>
              <w:kern w:val="32"/>
              <w:sz w:val="24"/>
              <w:szCs w:val="24"/>
              <w:rtl/>
              <w:lang w:eastAsia="ar"/>
            </w:rPr>
            <w:t>قائمة التدقيق لأنشطة الصيانة الوقائية للأرصفة</w:t>
          </w:r>
        </w:p>
      </w:tc>
    </w:tr>
  </w:tbl>
  <w:p w14:paraId="0FE4F66F" w14:textId="411A1F7A" w:rsidR="009210BF" w:rsidRPr="00AC1B11" w:rsidRDefault="00EC0820" w:rsidP="00AC1B11">
    <w:pPr>
      <w:pStyle w:val="Header"/>
      <w:bidi/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5EBEC776" wp14:editId="23ED9A97">
          <wp:simplePos x="0" y="0"/>
          <wp:positionH relativeFrom="leftMargin">
            <wp:align>right</wp:align>
          </wp:positionH>
          <wp:positionV relativeFrom="paragraph">
            <wp:posOffset>-543560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6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5"/>
  </w:num>
  <w:num w:numId="31">
    <w:abstractNumId w:val="34"/>
  </w:num>
  <w:num w:numId="32">
    <w:abstractNumId w:val="33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501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382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C0B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9C8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1264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2AF2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0820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4DCE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AD765C-2F55-4D1A-A207-3C2FDC66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1375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EOM-ZM0-TP-000135 Rev 000</dc:subject>
  <dc:creator>Rivamonte, Leonnito (RMP)</dc:creator>
  <cp:keywords>ᅟ</cp:keywords>
  <cp:lastModifiedBy>جانسيل سالدانا  Jancil Saldhana</cp:lastModifiedBy>
  <cp:revision>48</cp:revision>
  <cp:lastPrinted>2017-10-17T10:11:00Z</cp:lastPrinted>
  <dcterms:created xsi:type="dcterms:W3CDTF">2019-12-16T06:44:00Z</dcterms:created>
  <dcterms:modified xsi:type="dcterms:W3CDTF">2021-12-26T12:40:00Z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